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24" w:rsidRDefault="00CA2524" w:rsidP="001352F9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35E6F">
        <w:rPr>
          <w:rFonts w:ascii="Times New Roman" w:hAnsi="Times New Roman"/>
          <w:b/>
          <w:bCs/>
          <w:sz w:val="24"/>
          <w:szCs w:val="24"/>
        </w:rPr>
        <w:t>ПУБЛИЧНАЯ ОФЕРТА</w:t>
      </w:r>
    </w:p>
    <w:p w:rsidR="00CA2524" w:rsidRDefault="00CA2524" w:rsidP="001352F9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35E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 заключении договора об оказании услуг</w:t>
      </w:r>
    </w:p>
    <w:p w:rsidR="00CA2524" w:rsidRDefault="00CA2524" w:rsidP="001352F9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A2524" w:rsidRPr="0071556D" w:rsidRDefault="00CA2524" w:rsidP="00546132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CA2524" w:rsidRDefault="00CA2524" w:rsidP="0071556D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682">
        <w:rPr>
          <w:rFonts w:ascii="Times New Roman" w:hAnsi="Times New Roman"/>
          <w:sz w:val="24"/>
          <w:szCs w:val="24"/>
        </w:rPr>
        <w:t xml:space="preserve">В настоящей </w:t>
      </w:r>
      <w:r>
        <w:rPr>
          <w:rFonts w:ascii="Times New Roman" w:hAnsi="Times New Roman"/>
          <w:sz w:val="24"/>
          <w:szCs w:val="24"/>
        </w:rPr>
        <w:t>Публичной о</w:t>
      </w:r>
      <w:r w:rsidRPr="00971682">
        <w:rPr>
          <w:rFonts w:ascii="Times New Roman" w:hAnsi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682">
        <w:rPr>
          <w:rFonts w:ascii="Times New Roman" w:hAnsi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682">
        <w:rPr>
          <w:rFonts w:ascii="Times New Roman" w:hAnsi="Times New Roman"/>
          <w:sz w:val="24"/>
          <w:szCs w:val="24"/>
        </w:rPr>
        <w:t>тексту - «Договор об оказании услуг» и/или «Договор»).</w:t>
      </w:r>
      <w:r>
        <w:rPr>
          <w:rFonts w:ascii="Times New Roman" w:hAnsi="Times New Roman"/>
          <w:sz w:val="24"/>
          <w:szCs w:val="24"/>
        </w:rPr>
        <w:t xml:space="preserve"> Настоящей офертой </w:t>
      </w:r>
      <w:r w:rsidRPr="00AA18E3">
        <w:rPr>
          <w:rFonts w:ascii="Times New Roman" w:hAnsi="Times New Roman"/>
          <w:sz w:val="24"/>
          <w:szCs w:val="24"/>
          <w:lang w:eastAsia="ru-RU"/>
        </w:rPr>
        <w:t xml:space="preserve">признается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предложение, </w:t>
      </w:r>
      <w:r w:rsidRPr="00AA18E3">
        <w:rPr>
          <w:rFonts w:ascii="Times New Roman" w:hAnsi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AA18E3">
        <w:rPr>
          <w:rFonts w:ascii="Times New Roman" w:hAnsi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CA2524" w:rsidRDefault="00CA2524" w:rsidP="002800F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71682">
        <w:rPr>
          <w:rFonts w:ascii="Times New Roman" w:hAnsi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682">
        <w:rPr>
          <w:rFonts w:ascii="Times New Roman" w:hAnsi="Times New Roman"/>
          <w:sz w:val="24"/>
          <w:szCs w:val="24"/>
        </w:rPr>
        <w:t xml:space="preserve">является подтверждением согласия </w:t>
      </w:r>
      <w:r>
        <w:rPr>
          <w:rFonts w:ascii="Times New Roman" w:hAnsi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682">
        <w:rPr>
          <w:rFonts w:ascii="Times New Roman" w:hAnsi="Times New Roman"/>
          <w:sz w:val="24"/>
          <w:szCs w:val="24"/>
        </w:rPr>
        <w:t>порядке и объеме, изложенных в настоящей Оферте.</w:t>
      </w:r>
    </w:p>
    <w:p w:rsidR="00CA2524" w:rsidRDefault="00CA2524" w:rsidP="00781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00594">
        <w:rPr>
          <w:rFonts w:ascii="Times New Roman" w:hAnsi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594">
        <w:rPr>
          <w:rFonts w:ascii="Times New Roman" w:hAnsi="Times New Roman"/>
          <w:sz w:val="24"/>
          <w:szCs w:val="24"/>
        </w:rPr>
        <w:t>является официальным публичным предложением</w:t>
      </w:r>
      <w:r>
        <w:rPr>
          <w:rFonts w:ascii="Times New Roman" w:hAnsi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/>
          <w:sz w:val="24"/>
          <w:szCs w:val="24"/>
        </w:rPr>
        <w:t>, адресованный</w:t>
      </w:r>
      <w:r>
        <w:rPr>
          <w:rFonts w:ascii="Times New Roman" w:hAnsi="Times New Roman"/>
          <w:sz w:val="24"/>
          <w:szCs w:val="24"/>
        </w:rPr>
        <w:t xml:space="preserve"> заинтересованному кругу лиц </w:t>
      </w:r>
      <w:r w:rsidRPr="00900594">
        <w:rPr>
          <w:rFonts w:ascii="Times New Roman" w:hAnsi="Times New Roman"/>
          <w:sz w:val="24"/>
          <w:szCs w:val="24"/>
        </w:rPr>
        <w:t>заключить Договор об оказании услуг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594">
        <w:rPr>
          <w:rFonts w:ascii="Times New Roman" w:hAnsi="Times New Roman"/>
          <w:sz w:val="24"/>
          <w:szCs w:val="24"/>
        </w:rPr>
        <w:t>положениями пункта 2 статьи 437 Гражданского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594">
        <w:rPr>
          <w:rFonts w:ascii="Times New Roman" w:hAnsi="Times New Roman"/>
          <w:sz w:val="24"/>
          <w:szCs w:val="24"/>
        </w:rPr>
        <w:t xml:space="preserve">кодекса </w:t>
      </w:r>
      <w:r>
        <w:rPr>
          <w:rFonts w:ascii="Times New Roman" w:hAnsi="Times New Roman"/>
          <w:sz w:val="24"/>
          <w:szCs w:val="24"/>
        </w:rPr>
        <w:t>РФ.</w:t>
      </w:r>
    </w:p>
    <w:p w:rsidR="00CA2524" w:rsidRDefault="00CA2524" w:rsidP="0091474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00594">
        <w:rPr>
          <w:rFonts w:ascii="Times New Roman" w:hAnsi="Times New Roman"/>
          <w:sz w:val="24"/>
          <w:szCs w:val="24"/>
        </w:rPr>
        <w:t>Договор об оказании услуг считается заключенным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594">
        <w:rPr>
          <w:rFonts w:ascii="Times New Roman" w:hAnsi="Times New Roman"/>
          <w:sz w:val="24"/>
          <w:szCs w:val="24"/>
        </w:rPr>
        <w:t xml:space="preserve">и приобретает силу с момента совершения </w:t>
      </w:r>
      <w:r>
        <w:rPr>
          <w:rFonts w:ascii="Times New Roman" w:hAnsi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/>
          <w:sz w:val="24"/>
          <w:szCs w:val="24"/>
        </w:rPr>
        <w:t>действий, предусмотренных в настоящей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594">
        <w:rPr>
          <w:rFonts w:ascii="Times New Roman" w:hAnsi="Times New Roman"/>
          <w:sz w:val="24"/>
          <w:szCs w:val="24"/>
        </w:rPr>
        <w:t>Оферте, и, означающих безоговорочное, а также полное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594">
        <w:rPr>
          <w:rFonts w:ascii="Times New Roman" w:hAnsi="Times New Roman"/>
          <w:sz w:val="24"/>
          <w:szCs w:val="24"/>
        </w:rPr>
        <w:t>принятие всех условий настоящей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594">
        <w:rPr>
          <w:rFonts w:ascii="Times New Roman" w:hAnsi="Times New Roman"/>
          <w:sz w:val="24"/>
          <w:szCs w:val="24"/>
        </w:rPr>
        <w:t>Оферты без каких-либо изъятий или ограничений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594">
        <w:rPr>
          <w:rFonts w:ascii="Times New Roman" w:hAnsi="Times New Roman"/>
          <w:sz w:val="24"/>
          <w:szCs w:val="24"/>
        </w:rPr>
        <w:t>условиях присоединения.</w:t>
      </w:r>
    </w:p>
    <w:p w:rsidR="00CA2524" w:rsidRDefault="00CA2524" w:rsidP="00914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524" w:rsidRDefault="00CA2524" w:rsidP="0091474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14741">
        <w:rPr>
          <w:rFonts w:ascii="Times New Roman" w:hAnsi="Times New Roman"/>
          <w:b/>
          <w:bCs/>
          <w:sz w:val="24"/>
          <w:szCs w:val="24"/>
        </w:rPr>
        <w:t>Термины и определения:</w:t>
      </w:r>
    </w:p>
    <w:p w:rsidR="00CA2524" w:rsidRPr="005356B6" w:rsidRDefault="00CA2524" w:rsidP="009147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10D8">
        <w:rPr>
          <w:rFonts w:ascii="Times New Roman" w:hAnsi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741">
        <w:rPr>
          <w:rFonts w:ascii="Times New Roman" w:hAnsi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741">
        <w:rPr>
          <w:rFonts w:ascii="Times New Roman" w:hAnsi="Times New Roman"/>
          <w:sz w:val="24"/>
          <w:szCs w:val="24"/>
        </w:rPr>
        <w:t xml:space="preserve">акцептованный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/>
          <w:sz w:val="24"/>
          <w:szCs w:val="24"/>
        </w:rPr>
        <w:t>путем совершения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741">
        <w:rPr>
          <w:rFonts w:ascii="Times New Roman" w:hAnsi="Times New Roman"/>
          <w:sz w:val="24"/>
          <w:szCs w:val="24"/>
        </w:rPr>
        <w:t>конклюдентных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741">
        <w:rPr>
          <w:rFonts w:ascii="Times New Roman" w:hAnsi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741">
        <w:rPr>
          <w:rFonts w:ascii="Times New Roman" w:hAnsi="Times New Roman"/>
          <w:sz w:val="24"/>
          <w:szCs w:val="24"/>
        </w:rPr>
        <w:t>Офертой.</w:t>
      </w:r>
    </w:p>
    <w:p w:rsidR="00CA2524" w:rsidRPr="009F6E0F" w:rsidRDefault="00CA2524" w:rsidP="009F6E0F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Конклюдентные действия </w:t>
      </w:r>
      <w:r>
        <w:rPr>
          <w:rFonts w:ascii="Times New Roman" w:hAnsi="Times New Roman"/>
          <w:sz w:val="24"/>
          <w:szCs w:val="24"/>
        </w:rPr>
        <w:t>–</w:t>
      </w:r>
      <w:r w:rsidRPr="00EE21CC">
        <w:rPr>
          <w:rFonts w:ascii="Times New Roman" w:hAnsi="Times New Roman"/>
          <w:sz w:val="24"/>
          <w:szCs w:val="24"/>
          <w:lang w:eastAsia="ru-RU"/>
        </w:rPr>
        <w:t xml:space="preserve"> это</w:t>
      </w:r>
      <w:r w:rsidRPr="009F6E0F">
        <w:rPr>
          <w:rFonts w:ascii="Times New Roman" w:hAnsi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CA2524" w:rsidRPr="00E51B86" w:rsidRDefault="00CA25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://www.study-express.ru</w:t>
      </w:r>
    </w:p>
    <w:p w:rsidR="00CA2524" w:rsidRDefault="00CA2524" w:rsidP="009147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10D8">
        <w:rPr>
          <w:rFonts w:ascii="Times New Roman" w:hAnsi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EE3">
        <w:rPr>
          <w:rFonts w:ascii="Times New Roman" w:hAnsi="Times New Roman"/>
          <w:sz w:val="24"/>
          <w:szCs w:val="24"/>
        </w:rPr>
        <w:t>Исполнитель и Заказчик.</w:t>
      </w:r>
    </w:p>
    <w:p w:rsidR="00CA2524" w:rsidRDefault="00CA2524" w:rsidP="009147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10D8">
        <w:rPr>
          <w:rFonts w:ascii="Times New Roman" w:hAnsi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741">
        <w:rPr>
          <w:rFonts w:ascii="Times New Roman" w:hAnsi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/>
          <w:sz w:val="24"/>
          <w:szCs w:val="24"/>
        </w:rPr>
        <w:t xml:space="preserve">Исполнителем Заказчику </w:t>
      </w:r>
      <w:r w:rsidRPr="0091474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порядке и на условиях, установленных настоящей Офертой.</w:t>
      </w:r>
    </w:p>
    <w:p w:rsidR="00CA2524" w:rsidRDefault="00CA2524" w:rsidP="002F10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524" w:rsidRPr="00FE022F" w:rsidRDefault="00CA2524" w:rsidP="0071556D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556D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CA2524" w:rsidRDefault="00CA2524" w:rsidP="001467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CA2524" w:rsidRDefault="00CA2524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</w:t>
      </w:r>
      <w:r w:rsidRPr="00E51B86">
        <w:rPr>
          <w:rFonts w:ascii="Times New Roman" w:hAnsi="Times New Roman"/>
          <w:sz w:val="24"/>
          <w:szCs w:val="24"/>
        </w:rPr>
        <w:t>.</w:t>
      </w:r>
    </w:p>
    <w:p w:rsidR="00CA2524" w:rsidRPr="001467EC" w:rsidRDefault="00CA2524" w:rsidP="001467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>
        <w:rPr>
          <w:rFonts w:ascii="Times New Roman" w:hAnsi="Times New Roman"/>
          <w:sz w:val="24"/>
          <w:szCs w:val="24"/>
        </w:rPr>
        <w:t>Заказчиком</w:t>
      </w:r>
      <w:r w:rsidRPr="00407F0A">
        <w:rPr>
          <w:rFonts w:ascii="Times New Roman" w:hAnsi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CA2524" w:rsidRPr="001467EC" w:rsidRDefault="00CA2524" w:rsidP="001467EC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заключается </w:t>
      </w:r>
      <w:r w:rsidRPr="00594C01">
        <w:rPr>
          <w:rFonts w:ascii="Times New Roman" w:hAnsi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CA2524" w:rsidRDefault="00CA2524" w:rsidP="006508D0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оформлении и направлении Заказчиком заявки в адрес Исполнителя</w:t>
      </w:r>
      <w:r w:rsidRPr="000A21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электронной почте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0A2197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study</w:t>
      </w:r>
      <w:r w:rsidRPr="000A219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express</w:t>
      </w:r>
      <w:r w:rsidRPr="000A21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для оказания Услуг;</w:t>
      </w:r>
    </w:p>
    <w:p w:rsidR="00CA2524" w:rsidRDefault="00CA2524" w:rsidP="006508D0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действиях, связанных с оплатой Услуг Заказчиком;</w:t>
      </w:r>
    </w:p>
    <w:p w:rsidR="00CA2524" w:rsidRDefault="00CA2524" w:rsidP="006508D0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действиях, связанных с оказанием Услуг Исполнителем.</w:t>
      </w:r>
    </w:p>
    <w:p w:rsidR="00CA2524" w:rsidRPr="0032159B" w:rsidRDefault="00CA2524" w:rsidP="006508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hAnsi="Times New Roman"/>
          <w:sz w:val="24"/>
          <w:szCs w:val="24"/>
          <w:lang w:eastAsia="ru-RU"/>
        </w:rPr>
        <w:t>перечень не</w:t>
      </w:r>
      <w:r w:rsidRPr="000A219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является исчерпывающим</w:t>
      </w:r>
      <w:r w:rsidRPr="0032159B">
        <w:rPr>
          <w:rFonts w:ascii="Times New Roman" w:hAnsi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:rsidR="00CA2524" w:rsidRDefault="00CA2524" w:rsidP="002F10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524" w:rsidRDefault="00CA2524" w:rsidP="00546132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CA2524" w:rsidRPr="00233A65" w:rsidRDefault="00CA2524" w:rsidP="00233A65">
      <w:pPr>
        <w:pStyle w:val="ListParagraph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A2524" w:rsidRDefault="00CA2524" w:rsidP="00736BE9">
      <w:pPr>
        <w:pStyle w:val="ListParagraph"/>
        <w:numPr>
          <w:ilvl w:val="1"/>
          <w:numId w:val="1"/>
        </w:numPr>
        <w:spacing w:after="0"/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CA2524" w:rsidRDefault="00CA2524" w:rsidP="00736BE9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согласованном Сторонами Договора до оплаты Услуг Заказчиком.</w:t>
      </w:r>
    </w:p>
    <w:p w:rsidR="00CA2524" w:rsidRDefault="00CA2524" w:rsidP="00736BE9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>
        <w:rPr>
          <w:rFonts w:ascii="Times New Roman" w:hAnsi="Times New Roman"/>
          <w:sz w:val="24"/>
          <w:szCs w:val="24"/>
        </w:rPr>
        <w:t>Заказчика</w:t>
      </w:r>
      <w:r w:rsidRPr="00577F47">
        <w:rPr>
          <w:rFonts w:ascii="Times New Roman" w:hAnsi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>
        <w:rPr>
          <w:rFonts w:ascii="Times New Roman" w:hAnsi="Times New Roman"/>
          <w:sz w:val="24"/>
          <w:szCs w:val="24"/>
        </w:rPr>
        <w:t>Заказчику.</w:t>
      </w:r>
    </w:p>
    <w:p w:rsidR="00CA2524" w:rsidRPr="0016337E" w:rsidRDefault="00CA2524" w:rsidP="0016337E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16337E">
        <w:rPr>
          <w:rFonts w:ascii="Times New Roman" w:hAnsi="Times New Roman"/>
          <w:sz w:val="24"/>
          <w:szCs w:val="24"/>
        </w:rPr>
        <w:t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«Интернет». При этом новые / измененные условия, указываемые на Сайте, действуют только в отношении вновь заключаемых Договоров.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A16141">
        <w:rPr>
          <w:rFonts w:ascii="Times New Roman" w:hAnsi="Times New Roman"/>
          <w:b/>
          <w:bCs/>
          <w:sz w:val="24"/>
          <w:szCs w:val="24"/>
        </w:rPr>
        <w:t xml:space="preserve"> Права и обязанности </w:t>
      </w:r>
      <w:r w:rsidRPr="00541F01">
        <w:rPr>
          <w:rFonts w:ascii="Times New Roman" w:hAnsi="Times New Roman"/>
          <w:b/>
          <w:bCs/>
          <w:sz w:val="24"/>
          <w:szCs w:val="24"/>
        </w:rPr>
        <w:t>Заказчика:</w:t>
      </w:r>
    </w:p>
    <w:p w:rsidR="00CA2524" w:rsidRPr="00A16141" w:rsidRDefault="00CA2524" w:rsidP="00736BE9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</w:t>
      </w:r>
      <w:r w:rsidRPr="00A16141">
        <w:rPr>
          <w:rFonts w:ascii="Times New Roman" w:hAnsi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CA2524" w:rsidRDefault="00CA2524" w:rsidP="00736BE9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1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Заказчик</w:t>
      </w:r>
      <w:r w:rsidRPr="00A16141">
        <w:rPr>
          <w:rFonts w:ascii="Times New Roman" w:hAnsi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CA2524" w:rsidRPr="005356B6" w:rsidRDefault="00CA2524" w:rsidP="00736BE9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обязуется принять Услуги, оказанные Исполнителем;</w:t>
      </w:r>
    </w:p>
    <w:p w:rsidR="00CA2524" w:rsidRDefault="00CA2524" w:rsidP="00736BE9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</w:t>
      </w:r>
      <w:r w:rsidRPr="00D95977">
        <w:rPr>
          <w:rFonts w:ascii="Times New Roman" w:hAnsi="Times New Roman"/>
          <w:sz w:val="24"/>
          <w:szCs w:val="24"/>
        </w:rPr>
        <w:t xml:space="preserve"> гарантирует, что все условия Договора ему понятны</w:t>
      </w:r>
      <w:r>
        <w:rPr>
          <w:rFonts w:ascii="Times New Roman" w:hAnsi="Times New Roman"/>
          <w:sz w:val="24"/>
          <w:szCs w:val="24"/>
        </w:rPr>
        <w:t xml:space="preserve">; Заказчик </w:t>
      </w:r>
      <w:r w:rsidRPr="00D95977">
        <w:rPr>
          <w:rFonts w:ascii="Times New Roman" w:hAnsi="Times New Roman"/>
          <w:sz w:val="24"/>
          <w:szCs w:val="24"/>
        </w:rPr>
        <w:t>принимает условия без оговорок, а также в полном объеме.</w:t>
      </w:r>
    </w:p>
    <w:p w:rsidR="00CA2524" w:rsidRPr="005B5549" w:rsidRDefault="00CA2524" w:rsidP="005B5549">
      <w:pPr>
        <w:pStyle w:val="ListParagraph"/>
        <w:ind w:left="567"/>
        <w:jc w:val="both"/>
        <w:rPr>
          <w:rFonts w:ascii="Times New Roman" w:hAnsi="Times New Roman"/>
          <w:sz w:val="24"/>
          <w:szCs w:val="24"/>
        </w:rPr>
      </w:pPr>
    </w:p>
    <w:p w:rsidR="00CA2524" w:rsidRPr="00FE022F" w:rsidRDefault="00CA2524" w:rsidP="00FE022F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24B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CA2524" w:rsidRDefault="00CA2524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 Исполнителя, оказываемых Заказчику,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«Интернет».</w:t>
      </w:r>
    </w:p>
    <w:p w:rsidR="00CA2524" w:rsidRPr="005B5549" w:rsidRDefault="00CA2524" w:rsidP="00736B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324B">
        <w:rPr>
          <w:rFonts w:ascii="Times New Roman" w:hAnsi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Pr="00313E7A">
        <w:rPr>
          <w:rFonts w:ascii="Times New Roman" w:hAnsi="Times New Roman"/>
          <w:sz w:val="24"/>
          <w:szCs w:val="24"/>
          <w:lang w:eastAsia="ru-RU"/>
        </w:rPr>
        <w:t>.</w:t>
      </w:r>
    </w:p>
    <w:p w:rsidR="00CA2524" w:rsidRPr="00C22077" w:rsidRDefault="00CA2524" w:rsidP="0004324B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2524" w:rsidRPr="00FE022F" w:rsidRDefault="00CA2524" w:rsidP="00FE022F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Конфиденциальность и безопасность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0E7F">
        <w:rPr>
          <w:rFonts w:ascii="Times New Roman" w:hAnsi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/>
          <w:sz w:val="24"/>
          <w:szCs w:val="24"/>
        </w:rPr>
        <w:t>п</w:t>
      </w:r>
      <w:r w:rsidRPr="00890E7F">
        <w:rPr>
          <w:rFonts w:ascii="Times New Roman" w:hAnsi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E7F">
        <w:rPr>
          <w:rFonts w:ascii="Times New Roman" w:hAnsi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E7F">
        <w:rPr>
          <w:rFonts w:ascii="Times New Roman" w:hAnsi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E7F">
        <w:rPr>
          <w:rFonts w:ascii="Times New Roman" w:hAnsi="Times New Roman"/>
          <w:sz w:val="24"/>
          <w:szCs w:val="24"/>
        </w:rPr>
        <w:t>информационных технологиях и о защите информации».</w:t>
      </w:r>
    </w:p>
    <w:p w:rsidR="00CA2524" w:rsidRPr="00890E7F" w:rsidRDefault="00CA2524" w:rsidP="00736B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0E7F">
        <w:rPr>
          <w:rFonts w:ascii="Times New Roman" w:hAnsi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0E7F">
        <w:rPr>
          <w:rFonts w:ascii="Times New Roman" w:hAnsi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/>
          <w:sz w:val="24"/>
          <w:szCs w:val="24"/>
        </w:rPr>
        <w:t xml:space="preserve"> Исполнителем и Заказчиком </w:t>
      </w:r>
      <w:r w:rsidRPr="00890E7F">
        <w:rPr>
          <w:rFonts w:ascii="Times New Roman" w:hAnsi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890E7F">
        <w:rPr>
          <w:rFonts w:ascii="Times New Roman" w:hAnsi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E7F">
        <w:rPr>
          <w:rFonts w:ascii="Times New Roman" w:hAnsi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E7F">
        <w:rPr>
          <w:rFonts w:ascii="Times New Roman" w:hAnsi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E7F">
        <w:rPr>
          <w:rFonts w:ascii="Times New Roman" w:hAnsi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/>
          <w:sz w:val="24"/>
          <w:szCs w:val="24"/>
        </w:rPr>
        <w:t>.</w:t>
      </w:r>
    </w:p>
    <w:p w:rsidR="00CA2524" w:rsidRPr="00890E7F" w:rsidRDefault="00CA2524" w:rsidP="00890E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524" w:rsidRPr="00FE022F" w:rsidRDefault="00CA2524" w:rsidP="00FE022F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077">
        <w:rPr>
          <w:rFonts w:ascii="Times New Roman" w:hAnsi="Times New Roman"/>
          <w:b/>
          <w:bCs/>
          <w:sz w:val="24"/>
          <w:szCs w:val="24"/>
        </w:rPr>
        <w:t>Форс-мажор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077">
        <w:rPr>
          <w:rFonts w:ascii="Times New Roman" w:hAnsi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hAnsi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077">
        <w:rPr>
          <w:rFonts w:ascii="Times New Roman" w:hAnsi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hAnsi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hAnsi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077">
        <w:rPr>
          <w:rFonts w:ascii="Times New Roman" w:hAnsi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077">
        <w:rPr>
          <w:rFonts w:ascii="Times New Roman" w:hAnsi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hAnsi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hAnsi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hAnsi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CA2524" w:rsidRPr="00FE022F" w:rsidRDefault="00CA2524" w:rsidP="00FE022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CA2524" w:rsidRDefault="00CA2524" w:rsidP="00736BE9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580">
        <w:rPr>
          <w:rFonts w:ascii="Times New Roman" w:hAnsi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hAnsi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hAnsi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hAnsi="Times New Roman"/>
          <w:sz w:val="24"/>
          <w:szCs w:val="24"/>
          <w:lang w:eastAsia="ru-RU"/>
        </w:rPr>
        <w:t>Оферты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A2524" w:rsidRPr="00A67580" w:rsidRDefault="00CA2524" w:rsidP="00736BE9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hAnsi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hAnsi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hAnsi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hAnsi="Times New Roman"/>
          <w:sz w:val="24"/>
          <w:szCs w:val="24"/>
          <w:lang w:eastAsia="ru-RU"/>
        </w:rPr>
        <w:t xml:space="preserve">произошло по вине </w:t>
      </w:r>
      <w:r>
        <w:rPr>
          <w:rFonts w:ascii="Times New Roman" w:hAnsi="Times New Roman"/>
          <w:sz w:val="24"/>
          <w:szCs w:val="24"/>
        </w:rPr>
        <w:t>Заказчика.</w:t>
      </w:r>
    </w:p>
    <w:p w:rsidR="00CA2524" w:rsidRDefault="00CA2524" w:rsidP="00736BE9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580">
        <w:rPr>
          <w:rFonts w:ascii="Times New Roman" w:hAnsi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A2524" w:rsidRPr="00FE022F" w:rsidRDefault="00CA2524" w:rsidP="00FE022F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hAnsi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A2524" w:rsidRDefault="00CA2524" w:rsidP="00736BE9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00D">
        <w:rPr>
          <w:rFonts w:ascii="Times New Roman" w:hAnsi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hAnsi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hAnsi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hAnsi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hAnsi="Times New Roman"/>
          <w:sz w:val="24"/>
          <w:szCs w:val="24"/>
          <w:lang w:eastAsia="ru-RU"/>
        </w:rPr>
        <w:t>.</w:t>
      </w:r>
    </w:p>
    <w:p w:rsidR="00CA2524" w:rsidRDefault="00CA2524" w:rsidP="00736BE9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hAnsi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ascii="Times New Roman" w:hAnsi="Times New Roman"/>
          <w:sz w:val="24"/>
          <w:szCs w:val="24"/>
        </w:rPr>
        <w:t xml:space="preserve">Заказчика </w:t>
      </w:r>
      <w:r w:rsidRPr="00DF300D">
        <w:rPr>
          <w:rFonts w:ascii="Times New Roman" w:hAnsi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hAnsi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DF300D">
        <w:rPr>
          <w:rFonts w:ascii="Times New Roman" w:hAnsi="Times New Roman"/>
          <w:sz w:val="24"/>
          <w:szCs w:val="24"/>
          <w:lang w:eastAsia="ru-RU"/>
        </w:rPr>
        <w:t xml:space="preserve">айте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 в сети «Интернет» </w:t>
      </w:r>
      <w:r w:rsidRPr="00DF300D">
        <w:rPr>
          <w:rFonts w:ascii="Times New Roman" w:hAnsi="Times New Roman"/>
          <w:sz w:val="24"/>
          <w:szCs w:val="24"/>
          <w:lang w:eastAsia="ru-RU"/>
        </w:rPr>
        <w:t>либо путем направления соответствующего уведомл</w:t>
      </w:r>
      <w:r>
        <w:rPr>
          <w:rFonts w:ascii="Times New Roman" w:hAnsi="Times New Roman"/>
          <w:sz w:val="24"/>
          <w:szCs w:val="24"/>
          <w:lang w:eastAsia="ru-RU"/>
        </w:rPr>
        <w:t>ения на электронный</w:t>
      </w:r>
      <w:r w:rsidRPr="00DF300D">
        <w:rPr>
          <w:rFonts w:ascii="Times New Roman" w:hAnsi="Times New Roman"/>
          <w:sz w:val="24"/>
          <w:szCs w:val="24"/>
          <w:lang w:eastAsia="ru-RU"/>
        </w:rPr>
        <w:t xml:space="preserve"> адрес, указанный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A2524" w:rsidRPr="00FD6358" w:rsidRDefault="00CA2524" w:rsidP="00736BE9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00D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00D">
        <w:rPr>
          <w:rFonts w:ascii="Times New Roman" w:hAnsi="Times New Roman"/>
          <w:sz w:val="24"/>
          <w:szCs w:val="24"/>
        </w:rPr>
        <w:t xml:space="preserve">вступает в силу с момента Акцепта </w:t>
      </w:r>
      <w:r>
        <w:rPr>
          <w:rFonts w:ascii="Times New Roman" w:hAnsi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/>
          <w:sz w:val="24"/>
          <w:szCs w:val="24"/>
        </w:rPr>
        <w:t xml:space="preserve">Оферты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/>
          <w:sz w:val="24"/>
          <w:szCs w:val="24"/>
        </w:rPr>
        <w:t>и действует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358">
        <w:rPr>
          <w:rFonts w:ascii="Times New Roman" w:hAnsi="Times New Roman"/>
          <w:sz w:val="24"/>
          <w:szCs w:val="24"/>
        </w:rPr>
        <w:t>до полного исполнения Сторонами обязательств по Договору.</w:t>
      </w:r>
    </w:p>
    <w:p w:rsidR="00CA2524" w:rsidRPr="00FE022F" w:rsidRDefault="00CA2524" w:rsidP="00736B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A61">
        <w:rPr>
          <w:rFonts w:ascii="Times New Roman" w:hAnsi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CD6A61">
        <w:rPr>
          <w:rFonts w:ascii="Times New Roman" w:hAnsi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/>
          <w:sz w:val="24"/>
          <w:szCs w:val="24"/>
        </w:rPr>
        <w:t>в полном объеме</w:t>
      </w:r>
      <w:r>
        <w:rPr>
          <w:rFonts w:ascii="Times New Roman" w:hAnsi="Times New Roman"/>
          <w:sz w:val="24"/>
          <w:szCs w:val="24"/>
        </w:rPr>
        <w:t>.</w:t>
      </w:r>
    </w:p>
    <w:p w:rsidR="00CA2524" w:rsidRDefault="00CA2524" w:rsidP="00736B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2524" w:rsidRPr="00FE022F" w:rsidRDefault="00CA2524" w:rsidP="00FE022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2524" w:rsidRPr="00FE022F" w:rsidRDefault="00CA2524" w:rsidP="00FE022F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0E7F">
        <w:rPr>
          <w:rFonts w:ascii="Times New Roman" w:hAnsi="Times New Roman"/>
          <w:b/>
          <w:bCs/>
          <w:sz w:val="24"/>
          <w:szCs w:val="24"/>
        </w:rPr>
        <w:t>Дополнительные условия</w:t>
      </w:r>
    </w:p>
    <w:p w:rsidR="00CA2524" w:rsidRPr="00DF300D" w:rsidRDefault="00CA2524" w:rsidP="00736BE9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7F3">
        <w:rPr>
          <w:rFonts w:ascii="Times New Roman" w:hAnsi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</w:t>
      </w:r>
      <w:r>
        <w:rPr>
          <w:rFonts w:ascii="Times New Roman" w:hAnsi="Times New Roman"/>
          <w:sz w:val="24"/>
          <w:szCs w:val="24"/>
          <w:lang w:eastAsia="ru-RU"/>
        </w:rPr>
        <w:t>ответствии с законодательством</w:t>
      </w:r>
      <w:r w:rsidRPr="006327F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0E7F">
        <w:rPr>
          <w:rFonts w:ascii="Times New Roman" w:hAnsi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путем</w:t>
      </w:r>
      <w:r>
        <w:rPr>
          <w:rFonts w:ascii="Times New Roman" w:hAnsi="Times New Roman"/>
          <w:sz w:val="24"/>
          <w:szCs w:val="24"/>
        </w:rPr>
        <w:t xml:space="preserve"> переговоров</w:t>
      </w:r>
      <w:r w:rsidRPr="00890E7F">
        <w:rPr>
          <w:rFonts w:ascii="Times New Roman" w:hAnsi="Times New Roman"/>
          <w:sz w:val="24"/>
          <w:szCs w:val="24"/>
        </w:rPr>
        <w:t xml:space="preserve"> до начала судебного</w:t>
      </w:r>
      <w:r w:rsidRPr="00AD1FF1">
        <w:t xml:space="preserve"> </w:t>
      </w:r>
      <w:r w:rsidRPr="00890E7F">
        <w:rPr>
          <w:rFonts w:ascii="Times New Roman" w:hAnsi="Times New Roman"/>
          <w:sz w:val="24"/>
          <w:szCs w:val="24"/>
        </w:rPr>
        <w:t xml:space="preserve">разбирательства. </w:t>
      </w:r>
    </w:p>
    <w:p w:rsidR="00CA2524" w:rsidRDefault="00CA2524" w:rsidP="00736BE9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91AE5">
        <w:rPr>
          <w:rFonts w:ascii="Times New Roman" w:hAnsi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A2524" w:rsidRPr="00B91AE5" w:rsidRDefault="00CA2524" w:rsidP="00736BE9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90E7F">
        <w:rPr>
          <w:rFonts w:ascii="Times New Roman" w:hAnsi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E7F">
        <w:rPr>
          <w:rFonts w:ascii="Times New Roman" w:hAnsi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E7F">
        <w:rPr>
          <w:rFonts w:ascii="Times New Roman" w:hAnsi="Times New Roman"/>
          <w:sz w:val="24"/>
          <w:szCs w:val="24"/>
        </w:rPr>
        <w:t>порядок урегулирования спора является обязательным.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0E7F">
        <w:rPr>
          <w:rFonts w:ascii="Times New Roman" w:hAnsi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0E7F">
        <w:rPr>
          <w:rFonts w:ascii="Times New Roman" w:hAnsi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</w:t>
      </w:r>
      <w:r>
        <w:rPr>
          <w:rFonts w:ascii="Times New Roman" w:hAnsi="Times New Roman"/>
          <w:sz w:val="24"/>
          <w:szCs w:val="24"/>
        </w:rPr>
        <w:t xml:space="preserve"> перевод на русский язык</w:t>
      </w:r>
      <w:r w:rsidRPr="00890E7F">
        <w:rPr>
          <w:rFonts w:ascii="Times New Roman" w:hAnsi="Times New Roman"/>
          <w:sz w:val="24"/>
          <w:szCs w:val="24"/>
        </w:rPr>
        <w:t>.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0E7F">
        <w:rPr>
          <w:rFonts w:ascii="Times New Roman" w:hAnsi="Times New Roman"/>
          <w:sz w:val="24"/>
          <w:szCs w:val="24"/>
        </w:rPr>
        <w:t xml:space="preserve">Бездействие одной из Сторон в случае нарушения условий настоящей Оферты </w:t>
      </w:r>
      <w:r>
        <w:rPr>
          <w:rFonts w:ascii="Times New Roman" w:hAnsi="Times New Roman"/>
          <w:sz w:val="24"/>
          <w:szCs w:val="24"/>
        </w:rPr>
        <w:t>не лишает права заинтересованную Сторону</w:t>
      </w:r>
      <w:r w:rsidRPr="00890E7F">
        <w:rPr>
          <w:rFonts w:ascii="Times New Roman" w:hAnsi="Times New Roman"/>
          <w:sz w:val="24"/>
          <w:szCs w:val="24"/>
        </w:rPr>
        <w:t xml:space="preserve">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021">
        <w:rPr>
          <w:rFonts w:ascii="Times New Roman" w:hAnsi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CA2524" w:rsidRDefault="00CA2524" w:rsidP="00736B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4A43">
        <w:rPr>
          <w:rFonts w:ascii="Times New Roman" w:hAnsi="Times New Roman"/>
          <w:sz w:val="24"/>
          <w:szCs w:val="24"/>
        </w:rPr>
        <w:t xml:space="preserve">Заключением Договора на условиях настоящей Оферты </w:t>
      </w:r>
      <w:r>
        <w:rPr>
          <w:rFonts w:ascii="Times New Roman" w:hAnsi="Times New Roman"/>
          <w:sz w:val="24"/>
          <w:szCs w:val="24"/>
        </w:rPr>
        <w:t>Заказчик</w:t>
      </w:r>
      <w:r w:rsidRPr="00934A43">
        <w:rPr>
          <w:rFonts w:ascii="Times New Roman" w:hAnsi="Times New Roman"/>
          <w:sz w:val="24"/>
          <w:szCs w:val="24"/>
        </w:rPr>
        <w:t xml:space="preserve"> дает согласие на получение одного чека оплаты Услуг по признаку «Полный расчет» в момент внесения полной стоимости Услуг</w:t>
      </w:r>
      <w:r>
        <w:rPr>
          <w:rFonts w:ascii="Times New Roman" w:hAnsi="Times New Roman"/>
          <w:sz w:val="24"/>
          <w:szCs w:val="24"/>
        </w:rPr>
        <w:t>.</w:t>
      </w:r>
    </w:p>
    <w:p w:rsidR="00CA2524" w:rsidRDefault="00CA2524" w:rsidP="00C405A1">
      <w:pPr>
        <w:pStyle w:val="ListParagraph"/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CA2524" w:rsidRPr="006327F3" w:rsidRDefault="00CA2524" w:rsidP="00C405A1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7F3">
        <w:rPr>
          <w:rFonts w:ascii="Times New Roman" w:hAnsi="Times New Roman"/>
          <w:b/>
          <w:bCs/>
          <w:sz w:val="24"/>
          <w:szCs w:val="24"/>
        </w:rPr>
        <w:t xml:space="preserve">Реквизиты </w:t>
      </w:r>
      <w:r>
        <w:rPr>
          <w:rFonts w:ascii="Times New Roman" w:hAnsi="Times New Roman"/>
          <w:b/>
          <w:bCs/>
          <w:sz w:val="24"/>
          <w:szCs w:val="24"/>
        </w:rPr>
        <w:t>Исполнителя</w:t>
      </w:r>
    </w:p>
    <w:p w:rsidR="00CA2524" w:rsidRDefault="00CA2524" w:rsidP="005A10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524" w:rsidRDefault="00CA2524">
      <w:pPr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Кудрявцева Наталия Валерьевна</w:t>
      </w:r>
    </w:p>
    <w:p w:rsidR="00CA2524" w:rsidRDefault="00CA25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773701448223</w:t>
      </w:r>
    </w:p>
    <w:p w:rsidR="00CA2524" w:rsidRDefault="00CA25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312774613700565</w:t>
      </w:r>
    </w:p>
    <w:p w:rsidR="00CA2524" w:rsidRDefault="00CA25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регистрации: 115547, Москва, Загорьевский проезд, 5-1-341</w:t>
      </w:r>
    </w:p>
    <w:p w:rsidR="00CA2524" w:rsidRDefault="00CA25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+79257724865</w:t>
      </w:r>
    </w:p>
    <w:p w:rsidR="00CA2524" w:rsidRDefault="00CA25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e-mail: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EE21CC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study</w:t>
      </w:r>
      <w:r w:rsidRPr="00EE21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express</w:t>
      </w:r>
      <w:r w:rsidRPr="00EE21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CA2524" w:rsidRDefault="00CA2524" w:rsidP="00971682">
      <w:bookmarkStart w:id="0" w:name="_GoBack"/>
      <w:bookmarkEnd w:id="0"/>
    </w:p>
    <w:sectPr w:rsidR="00CA2524" w:rsidSect="006F51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24" w:rsidRDefault="00CA2524" w:rsidP="00490E7A">
      <w:pPr>
        <w:spacing w:after="0" w:line="240" w:lineRule="auto"/>
      </w:pPr>
      <w:r>
        <w:separator/>
      </w:r>
    </w:p>
  </w:endnote>
  <w:endnote w:type="continuationSeparator" w:id="0">
    <w:p w:rsidR="00CA2524" w:rsidRDefault="00CA252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24" w:rsidRDefault="00CA2524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CA2524" w:rsidRDefault="00CA25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24" w:rsidRDefault="00CA2524" w:rsidP="00490E7A">
      <w:pPr>
        <w:spacing w:after="0" w:line="240" w:lineRule="auto"/>
      </w:pPr>
      <w:r>
        <w:separator/>
      </w:r>
    </w:p>
  </w:footnote>
  <w:footnote w:type="continuationSeparator" w:id="0">
    <w:p w:rsidR="00CA2524" w:rsidRDefault="00CA252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65A"/>
    <w:rsid w:val="0004324B"/>
    <w:rsid w:val="00067E73"/>
    <w:rsid w:val="000931E2"/>
    <w:rsid w:val="000A2197"/>
    <w:rsid w:val="000B3136"/>
    <w:rsid w:val="000E215B"/>
    <w:rsid w:val="00101231"/>
    <w:rsid w:val="001352F9"/>
    <w:rsid w:val="00140630"/>
    <w:rsid w:val="001467EC"/>
    <w:rsid w:val="0016337E"/>
    <w:rsid w:val="00167ABE"/>
    <w:rsid w:val="00173197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D0CD4"/>
    <w:rsid w:val="002F10D8"/>
    <w:rsid w:val="00313E7A"/>
    <w:rsid w:val="0032159B"/>
    <w:rsid w:val="00376F13"/>
    <w:rsid w:val="003D63B0"/>
    <w:rsid w:val="00407F0A"/>
    <w:rsid w:val="00434695"/>
    <w:rsid w:val="00444F7E"/>
    <w:rsid w:val="004721A9"/>
    <w:rsid w:val="00490E7A"/>
    <w:rsid w:val="00492FD0"/>
    <w:rsid w:val="004B0EE3"/>
    <w:rsid w:val="004C04D4"/>
    <w:rsid w:val="004D08BB"/>
    <w:rsid w:val="004E3D60"/>
    <w:rsid w:val="00522DB9"/>
    <w:rsid w:val="005356B6"/>
    <w:rsid w:val="00541F01"/>
    <w:rsid w:val="00546132"/>
    <w:rsid w:val="00577DD9"/>
    <w:rsid w:val="00577F47"/>
    <w:rsid w:val="00594C01"/>
    <w:rsid w:val="005A1021"/>
    <w:rsid w:val="005B5549"/>
    <w:rsid w:val="005F0096"/>
    <w:rsid w:val="005F6063"/>
    <w:rsid w:val="00603C4C"/>
    <w:rsid w:val="006327F3"/>
    <w:rsid w:val="00633473"/>
    <w:rsid w:val="00637088"/>
    <w:rsid w:val="006508D0"/>
    <w:rsid w:val="00654DF6"/>
    <w:rsid w:val="00687C20"/>
    <w:rsid w:val="006926D9"/>
    <w:rsid w:val="00693AB8"/>
    <w:rsid w:val="006D1CB7"/>
    <w:rsid w:val="006F51E2"/>
    <w:rsid w:val="007145A0"/>
    <w:rsid w:val="0071556D"/>
    <w:rsid w:val="00736BE9"/>
    <w:rsid w:val="00751FBB"/>
    <w:rsid w:val="00760F2B"/>
    <w:rsid w:val="00781750"/>
    <w:rsid w:val="007A03EC"/>
    <w:rsid w:val="007E53BC"/>
    <w:rsid w:val="007F0FC7"/>
    <w:rsid w:val="00850B9B"/>
    <w:rsid w:val="00856D91"/>
    <w:rsid w:val="008674D4"/>
    <w:rsid w:val="00890E7F"/>
    <w:rsid w:val="008C3FBC"/>
    <w:rsid w:val="008C765A"/>
    <w:rsid w:val="00900594"/>
    <w:rsid w:val="00911DA7"/>
    <w:rsid w:val="00914741"/>
    <w:rsid w:val="00934A43"/>
    <w:rsid w:val="00940498"/>
    <w:rsid w:val="00956A7C"/>
    <w:rsid w:val="00971682"/>
    <w:rsid w:val="009860AC"/>
    <w:rsid w:val="009A5A3E"/>
    <w:rsid w:val="009F6E0F"/>
    <w:rsid w:val="00A16141"/>
    <w:rsid w:val="00A35E6F"/>
    <w:rsid w:val="00A67580"/>
    <w:rsid w:val="00AA18E3"/>
    <w:rsid w:val="00AB316E"/>
    <w:rsid w:val="00AD1FF1"/>
    <w:rsid w:val="00AE1656"/>
    <w:rsid w:val="00B63296"/>
    <w:rsid w:val="00B66ED7"/>
    <w:rsid w:val="00B6719C"/>
    <w:rsid w:val="00B91AE5"/>
    <w:rsid w:val="00BE2EE2"/>
    <w:rsid w:val="00C0566A"/>
    <w:rsid w:val="00C22077"/>
    <w:rsid w:val="00C26144"/>
    <w:rsid w:val="00C405A1"/>
    <w:rsid w:val="00C51E35"/>
    <w:rsid w:val="00C523B8"/>
    <w:rsid w:val="00C8544B"/>
    <w:rsid w:val="00C927F5"/>
    <w:rsid w:val="00CA2524"/>
    <w:rsid w:val="00CA3A83"/>
    <w:rsid w:val="00CA5BA1"/>
    <w:rsid w:val="00CC3A17"/>
    <w:rsid w:val="00CD6A61"/>
    <w:rsid w:val="00D136C6"/>
    <w:rsid w:val="00D168A3"/>
    <w:rsid w:val="00D31518"/>
    <w:rsid w:val="00D43DD8"/>
    <w:rsid w:val="00D65377"/>
    <w:rsid w:val="00D837A1"/>
    <w:rsid w:val="00D92470"/>
    <w:rsid w:val="00D95977"/>
    <w:rsid w:val="00DA794F"/>
    <w:rsid w:val="00DD4811"/>
    <w:rsid w:val="00DF300D"/>
    <w:rsid w:val="00E334D8"/>
    <w:rsid w:val="00E51B86"/>
    <w:rsid w:val="00E54096"/>
    <w:rsid w:val="00E91232"/>
    <w:rsid w:val="00E951AB"/>
    <w:rsid w:val="00EA517B"/>
    <w:rsid w:val="00EB247B"/>
    <w:rsid w:val="00EC76AE"/>
    <w:rsid w:val="00ED6A02"/>
    <w:rsid w:val="00EE16A1"/>
    <w:rsid w:val="00EE21CC"/>
    <w:rsid w:val="00EE3180"/>
    <w:rsid w:val="00EE7208"/>
    <w:rsid w:val="00F14AAA"/>
    <w:rsid w:val="00FD6358"/>
    <w:rsid w:val="00FE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E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55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067E73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5F0096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F009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0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F009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0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0096"/>
    <w:rPr>
      <w:b/>
      <w:bCs/>
    </w:rPr>
  </w:style>
  <w:style w:type="paragraph" w:styleId="Header">
    <w:name w:val="header"/>
    <w:basedOn w:val="Normal"/>
    <w:link w:val="HeaderChar"/>
    <w:uiPriority w:val="99"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0E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0E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1585</Words>
  <Characters>9037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ПУБЛИЧНАЯ ОФЕРТА</dc:title>
  <dc:subject/>
  <dc:creator>Andrey Elfimov</dc:creator>
  <cp:keywords/>
  <dc:description/>
  <cp:lastModifiedBy>user</cp:lastModifiedBy>
  <cp:revision>43</cp:revision>
  <dcterms:created xsi:type="dcterms:W3CDTF">2023-01-31T12:42:00Z</dcterms:created>
  <dcterms:modified xsi:type="dcterms:W3CDTF">2023-12-14T11:03:00Z</dcterms:modified>
</cp:coreProperties>
</file>